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6C" w:rsidRDefault="00BC6F6C" w:rsidP="005F64E6">
      <w:pPr>
        <w:jc w:val="both"/>
      </w:pPr>
    </w:p>
    <w:p w:rsidR="00BC6F6C" w:rsidRDefault="00BC6F6C" w:rsidP="005F64E6">
      <w:pPr>
        <w:jc w:val="both"/>
      </w:pPr>
    </w:p>
    <w:p w:rsidR="00BC6F6C" w:rsidRDefault="00BC6F6C" w:rsidP="005F64E6">
      <w:pPr>
        <w:jc w:val="both"/>
      </w:pPr>
    </w:p>
    <w:p w:rsidR="00A80DBE" w:rsidRDefault="00A80DBE" w:rsidP="00A80DBE">
      <w:pPr>
        <w:suppressAutoHyphens/>
        <w:ind w:firstLine="708"/>
        <w:jc w:val="center"/>
        <w:rPr>
          <w:sz w:val="28"/>
        </w:rPr>
      </w:pPr>
      <w:r>
        <w:rPr>
          <w:sz w:val="28"/>
        </w:rPr>
        <w:t>Заключение</w:t>
      </w:r>
    </w:p>
    <w:p w:rsidR="00A80DBE" w:rsidRDefault="00A80DBE" w:rsidP="00A80DBE">
      <w:pPr>
        <w:suppressAutoHyphens/>
        <w:ind w:firstLine="708"/>
        <w:jc w:val="center"/>
        <w:rPr>
          <w:sz w:val="28"/>
        </w:rPr>
      </w:pPr>
      <w:r>
        <w:rPr>
          <w:sz w:val="28"/>
        </w:rPr>
        <w:t>о результатах публичных слушаний</w:t>
      </w:r>
    </w:p>
    <w:p w:rsidR="00A80DBE" w:rsidRDefault="00A80DBE" w:rsidP="00A80DBE">
      <w:pPr>
        <w:suppressAutoHyphens/>
        <w:ind w:firstLine="708"/>
        <w:jc w:val="center"/>
        <w:rPr>
          <w:sz w:val="28"/>
        </w:rPr>
      </w:pPr>
    </w:p>
    <w:p w:rsidR="00A80DBE" w:rsidRDefault="00A80DBE" w:rsidP="00A80D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 проекту бюджета муниципального образования Верхнекамский муниципальный округ Кировской области на 20</w:t>
      </w:r>
      <w:r w:rsidR="006C7029">
        <w:rPr>
          <w:sz w:val="28"/>
          <w:szCs w:val="28"/>
        </w:rPr>
        <w:t>25</w:t>
      </w:r>
      <w:r>
        <w:rPr>
          <w:sz w:val="28"/>
          <w:szCs w:val="28"/>
        </w:rPr>
        <w:t xml:space="preserve"> год и на плановый период 202</w:t>
      </w:r>
      <w:r w:rsidR="006C702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C702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A80DBE" w:rsidRDefault="00A80DBE" w:rsidP="00A80DBE">
      <w:pPr>
        <w:suppressAutoHyphens/>
        <w:jc w:val="both"/>
        <w:rPr>
          <w:sz w:val="28"/>
          <w:szCs w:val="28"/>
        </w:rPr>
      </w:pPr>
    </w:p>
    <w:p w:rsidR="00A80DBE" w:rsidRDefault="006C7029" w:rsidP="00A80D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0DB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</w:p>
    <w:p w:rsidR="00A80DBE" w:rsidRDefault="00A80DBE" w:rsidP="00A80DBE">
      <w:pPr>
        <w:suppressAutoHyphens/>
        <w:jc w:val="both"/>
        <w:rPr>
          <w:sz w:val="28"/>
          <w:szCs w:val="28"/>
        </w:rPr>
      </w:pPr>
    </w:p>
    <w:p w:rsidR="00A80DBE" w:rsidRDefault="00A80DBE" w:rsidP="00A80DB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приняли участие </w:t>
      </w:r>
      <w:r w:rsidR="00256471">
        <w:rPr>
          <w:sz w:val="28"/>
          <w:szCs w:val="28"/>
        </w:rPr>
        <w:t>1</w:t>
      </w:r>
      <w:r w:rsidR="006C7029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A80DBE" w:rsidRDefault="00A80DBE" w:rsidP="00A80D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состоялись </w:t>
      </w:r>
      <w:r w:rsidR="006C7029">
        <w:rPr>
          <w:sz w:val="28"/>
        </w:rPr>
        <w:t>12</w:t>
      </w:r>
      <w:r>
        <w:rPr>
          <w:sz w:val="28"/>
        </w:rPr>
        <w:t xml:space="preserve"> декабря 202</w:t>
      </w:r>
      <w:r w:rsidR="006C7029">
        <w:rPr>
          <w:sz w:val="28"/>
        </w:rPr>
        <w:t>4</w:t>
      </w:r>
      <w:r>
        <w:rPr>
          <w:sz w:val="28"/>
        </w:rPr>
        <w:t xml:space="preserve"> года в зале заседаний администрации Верхнекамского </w:t>
      </w:r>
      <w:r w:rsidR="0005267F">
        <w:rPr>
          <w:sz w:val="28"/>
        </w:rPr>
        <w:t>муниципального округа</w:t>
      </w:r>
      <w:r>
        <w:rPr>
          <w:sz w:val="28"/>
        </w:rPr>
        <w:t xml:space="preserve"> в 15:00 по московскому времени. Протокол №2 от </w:t>
      </w:r>
      <w:r w:rsidR="006C7029">
        <w:rPr>
          <w:sz w:val="28"/>
        </w:rPr>
        <w:t>12</w:t>
      </w:r>
      <w:r>
        <w:rPr>
          <w:sz w:val="28"/>
        </w:rPr>
        <w:t>.12.202</w:t>
      </w:r>
      <w:r w:rsidR="006C7029">
        <w:rPr>
          <w:sz w:val="28"/>
        </w:rPr>
        <w:t>4</w:t>
      </w:r>
      <w:r>
        <w:rPr>
          <w:sz w:val="28"/>
        </w:rPr>
        <w:t>года.</w:t>
      </w:r>
    </w:p>
    <w:p w:rsidR="00A80DBE" w:rsidRDefault="00A80DBE" w:rsidP="00A80D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проекту нормативного правового акта в электронном виде не поступали.</w:t>
      </w:r>
    </w:p>
    <w:p w:rsidR="00A80DBE" w:rsidRDefault="00A80DBE" w:rsidP="00A80D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редставлен</w:t>
      </w:r>
      <w:r w:rsidR="005C6B6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заключени</w:t>
      </w:r>
      <w:r w:rsidR="005C6B66">
        <w:rPr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эксперт</w:t>
      </w:r>
      <w:r w:rsidR="005C6B6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80DBE" w:rsidRDefault="00A80DBE" w:rsidP="00A80DB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№5 УФК по Кировской области: Проект бюджета муниципального образования Верхнекамский муниципальный округ Кировской области на 202</w:t>
      </w:r>
      <w:r w:rsidR="006C702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6C7029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7029">
        <w:rPr>
          <w:sz w:val="28"/>
          <w:szCs w:val="28"/>
        </w:rPr>
        <w:t>7</w:t>
      </w:r>
      <w:r>
        <w:rPr>
          <w:sz w:val="28"/>
          <w:szCs w:val="28"/>
        </w:rPr>
        <w:t>г.г. рекомендуется к принятию.</w:t>
      </w:r>
    </w:p>
    <w:p w:rsidR="00BC6F6C" w:rsidRDefault="00BC6F6C" w:rsidP="005F64E6">
      <w:pPr>
        <w:jc w:val="both"/>
      </w:pPr>
    </w:p>
    <w:p w:rsidR="00BC6F6C" w:rsidRDefault="00BC6F6C" w:rsidP="00E860C5">
      <w:pPr>
        <w:suppressAutoHyphens/>
        <w:jc w:val="both"/>
        <w:rPr>
          <w:color w:val="FF0000"/>
          <w:sz w:val="28"/>
        </w:rPr>
      </w:pPr>
    </w:p>
    <w:p w:rsidR="00BC6F6C" w:rsidRDefault="00BC6F6C" w:rsidP="005F64E6">
      <w:pPr>
        <w:jc w:val="both"/>
      </w:pPr>
      <w:r>
        <w:t xml:space="preserve">                 </w:t>
      </w:r>
    </w:p>
    <w:sectPr w:rsidR="00BC6F6C" w:rsidSect="00B90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985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6C" w:rsidRDefault="00BC6F6C">
      <w:r>
        <w:separator/>
      </w:r>
    </w:p>
  </w:endnote>
  <w:endnote w:type="continuationSeparator" w:id="0">
    <w:p w:rsidR="00BC6F6C" w:rsidRDefault="00BC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6C" w:rsidRPr="00E44D2C" w:rsidRDefault="00200F11">
    <w:pPr>
      <w:pStyle w:val="11"/>
    </w:pPr>
    <w:fldSimple w:instr=" SAVEDATE  \* MERGEFORMAT ">
      <w:r w:rsidR="00ED1D8D">
        <w:rPr>
          <w:noProof/>
        </w:rPr>
        <w:t>13.12.2024 13:37:00</w:t>
      </w:r>
    </w:fldSimple>
    <w:r w:rsidR="00BC6F6C" w:rsidRPr="00E44D2C">
      <w:t xml:space="preserve"> </w:t>
    </w:r>
    <w:fldSimple w:instr=" FILENAME \* LOWER\p \* MERGEFORMAT ">
      <w:r w:rsidR="005F021F" w:rsidRPr="005F021F">
        <w:rPr>
          <w:noProof/>
          <w:lang w:val="en-US"/>
        </w:rPr>
        <w:t>p</w:t>
      </w:r>
      <w:r w:rsidR="005F021F">
        <w:rPr>
          <w:noProof/>
        </w:rPr>
        <w:t>:\общий\бюджеты\бюджет 2025\округ\публичные слушания\сопроводительное итоговый док.docx</w:t>
      </w:r>
    </w:fldSimple>
    <w:r w:rsidR="00BC6F6C" w:rsidRPr="00E44D2C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8D" w:rsidRDefault="00ED1D8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8D" w:rsidRDefault="00ED1D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6C" w:rsidRDefault="00BC6F6C">
      <w:r>
        <w:separator/>
      </w:r>
    </w:p>
  </w:footnote>
  <w:footnote w:type="continuationSeparator" w:id="0">
    <w:p w:rsidR="00BC6F6C" w:rsidRDefault="00BC6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6C" w:rsidRDefault="00200F1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6F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6F6C">
      <w:rPr>
        <w:rStyle w:val="a7"/>
        <w:noProof/>
      </w:rPr>
      <w:t>4</w:t>
    </w:r>
    <w:r>
      <w:rPr>
        <w:rStyle w:val="a7"/>
      </w:rPr>
      <w:fldChar w:fldCharType="end"/>
    </w:r>
  </w:p>
  <w:p w:rsidR="00BC6F6C" w:rsidRDefault="00BC6F6C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6C" w:rsidRDefault="00200F11">
    <w:pPr>
      <w:pStyle w:val="a3"/>
      <w:framePr w:wrap="around" w:vAnchor="page" w:hAnchor="margin" w:xAlign="center" w:y="568" w:anchorLock="1"/>
      <w:rPr>
        <w:rStyle w:val="a7"/>
      </w:rPr>
    </w:pPr>
    <w:r>
      <w:rPr>
        <w:rStyle w:val="a7"/>
      </w:rPr>
      <w:fldChar w:fldCharType="begin"/>
    </w:r>
    <w:r w:rsidR="00BC6F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1D8D">
      <w:rPr>
        <w:rStyle w:val="a7"/>
        <w:noProof/>
      </w:rPr>
      <w:t>2</w:t>
    </w:r>
    <w:r>
      <w:rPr>
        <w:rStyle w:val="a7"/>
      </w:rPr>
      <w:fldChar w:fldCharType="end"/>
    </w:r>
  </w:p>
  <w:p w:rsidR="00BC6F6C" w:rsidRDefault="00BC6F6C">
    <w:pPr>
      <w:pStyle w:val="a3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6C" w:rsidRDefault="00BC6F6C">
    <w:pPr>
      <w:pStyle w:val="a3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3408"/>
    <w:multiLevelType w:val="hybridMultilevel"/>
    <w:tmpl w:val="96DE368E"/>
    <w:lvl w:ilvl="0" w:tplc="9F9A7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3285109"/>
    <w:multiLevelType w:val="hybridMultilevel"/>
    <w:tmpl w:val="73DEA86C"/>
    <w:lvl w:ilvl="0" w:tplc="B330DA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81D72E6"/>
    <w:multiLevelType w:val="hybridMultilevel"/>
    <w:tmpl w:val="96DE368E"/>
    <w:lvl w:ilvl="0" w:tplc="9F9A7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22A063B"/>
    <w:multiLevelType w:val="hybridMultilevel"/>
    <w:tmpl w:val="82DCBD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6FA"/>
    <w:rsid w:val="000018A3"/>
    <w:rsid w:val="00007B81"/>
    <w:rsid w:val="00010B6B"/>
    <w:rsid w:val="000202C8"/>
    <w:rsid w:val="0003054C"/>
    <w:rsid w:val="00035AFF"/>
    <w:rsid w:val="000405A8"/>
    <w:rsid w:val="00040D30"/>
    <w:rsid w:val="00040FC9"/>
    <w:rsid w:val="0004226A"/>
    <w:rsid w:val="0004391E"/>
    <w:rsid w:val="00046DE0"/>
    <w:rsid w:val="0005267F"/>
    <w:rsid w:val="000532B0"/>
    <w:rsid w:val="00057EC3"/>
    <w:rsid w:val="00063184"/>
    <w:rsid w:val="00064E96"/>
    <w:rsid w:val="000679E3"/>
    <w:rsid w:val="000721E0"/>
    <w:rsid w:val="000736FA"/>
    <w:rsid w:val="0007702F"/>
    <w:rsid w:val="0008388E"/>
    <w:rsid w:val="0008396C"/>
    <w:rsid w:val="00097D4E"/>
    <w:rsid w:val="000A0C80"/>
    <w:rsid w:val="000A16E4"/>
    <w:rsid w:val="000A25DF"/>
    <w:rsid w:val="000A3DDA"/>
    <w:rsid w:val="000B0297"/>
    <w:rsid w:val="000B05E1"/>
    <w:rsid w:val="000B1760"/>
    <w:rsid w:val="000B54FD"/>
    <w:rsid w:val="000C21E8"/>
    <w:rsid w:val="000C348D"/>
    <w:rsid w:val="000C4E7B"/>
    <w:rsid w:val="000D0DC1"/>
    <w:rsid w:val="000D1A95"/>
    <w:rsid w:val="000E12B7"/>
    <w:rsid w:val="000E2592"/>
    <w:rsid w:val="000E3630"/>
    <w:rsid w:val="000F0888"/>
    <w:rsid w:val="000F2250"/>
    <w:rsid w:val="000F46F4"/>
    <w:rsid w:val="000F55A8"/>
    <w:rsid w:val="000F6844"/>
    <w:rsid w:val="001011C9"/>
    <w:rsid w:val="00101A51"/>
    <w:rsid w:val="00105CC4"/>
    <w:rsid w:val="0011636E"/>
    <w:rsid w:val="00134BC9"/>
    <w:rsid w:val="00135BF6"/>
    <w:rsid w:val="00136FCE"/>
    <w:rsid w:val="0014150C"/>
    <w:rsid w:val="00144074"/>
    <w:rsid w:val="00151A7C"/>
    <w:rsid w:val="001551EF"/>
    <w:rsid w:val="00157131"/>
    <w:rsid w:val="0016172A"/>
    <w:rsid w:val="00162FB0"/>
    <w:rsid w:val="00163242"/>
    <w:rsid w:val="0016406F"/>
    <w:rsid w:val="00173495"/>
    <w:rsid w:val="001764D8"/>
    <w:rsid w:val="00185F22"/>
    <w:rsid w:val="00187233"/>
    <w:rsid w:val="0019136D"/>
    <w:rsid w:val="00191C54"/>
    <w:rsid w:val="00191F97"/>
    <w:rsid w:val="001A4D5E"/>
    <w:rsid w:val="001B0581"/>
    <w:rsid w:val="001B171F"/>
    <w:rsid w:val="001B26A2"/>
    <w:rsid w:val="001C1865"/>
    <w:rsid w:val="001C7D93"/>
    <w:rsid w:val="001D4219"/>
    <w:rsid w:val="001D63B4"/>
    <w:rsid w:val="001E042F"/>
    <w:rsid w:val="001E4426"/>
    <w:rsid w:val="001E50CD"/>
    <w:rsid w:val="001E657F"/>
    <w:rsid w:val="001F02C6"/>
    <w:rsid w:val="001F0CCE"/>
    <w:rsid w:val="001F1DCA"/>
    <w:rsid w:val="001F3CC8"/>
    <w:rsid w:val="001F4A4F"/>
    <w:rsid w:val="001F6114"/>
    <w:rsid w:val="001F7EC5"/>
    <w:rsid w:val="00200F11"/>
    <w:rsid w:val="0020294B"/>
    <w:rsid w:val="002046B4"/>
    <w:rsid w:val="00205D57"/>
    <w:rsid w:val="00207742"/>
    <w:rsid w:val="00210716"/>
    <w:rsid w:val="00212FFF"/>
    <w:rsid w:val="00213148"/>
    <w:rsid w:val="00217EED"/>
    <w:rsid w:val="00224F1E"/>
    <w:rsid w:val="0022530B"/>
    <w:rsid w:val="0025211C"/>
    <w:rsid w:val="00256471"/>
    <w:rsid w:val="00257C00"/>
    <w:rsid w:val="00264226"/>
    <w:rsid w:val="00270868"/>
    <w:rsid w:val="002818B7"/>
    <w:rsid w:val="002847A3"/>
    <w:rsid w:val="00292A24"/>
    <w:rsid w:val="002A0A56"/>
    <w:rsid w:val="002B40F7"/>
    <w:rsid w:val="002C02F9"/>
    <w:rsid w:val="002C6F3D"/>
    <w:rsid w:val="002D2054"/>
    <w:rsid w:val="002E6040"/>
    <w:rsid w:val="002E7592"/>
    <w:rsid w:val="00304FB3"/>
    <w:rsid w:val="003105ED"/>
    <w:rsid w:val="003111DE"/>
    <w:rsid w:val="00312912"/>
    <w:rsid w:val="003138C9"/>
    <w:rsid w:val="0031454B"/>
    <w:rsid w:val="00314F40"/>
    <w:rsid w:val="00326B1F"/>
    <w:rsid w:val="00327818"/>
    <w:rsid w:val="00331051"/>
    <w:rsid w:val="00333752"/>
    <w:rsid w:val="0033461E"/>
    <w:rsid w:val="0034285B"/>
    <w:rsid w:val="00345190"/>
    <w:rsid w:val="0035051C"/>
    <w:rsid w:val="00355CCB"/>
    <w:rsid w:val="00355E34"/>
    <w:rsid w:val="00360BA6"/>
    <w:rsid w:val="003617EF"/>
    <w:rsid w:val="00365DA1"/>
    <w:rsid w:val="00376153"/>
    <w:rsid w:val="00382C89"/>
    <w:rsid w:val="003864B2"/>
    <w:rsid w:val="00387EBF"/>
    <w:rsid w:val="0039308D"/>
    <w:rsid w:val="003B56DB"/>
    <w:rsid w:val="003B626C"/>
    <w:rsid w:val="003C07AA"/>
    <w:rsid w:val="003C62BC"/>
    <w:rsid w:val="003D4028"/>
    <w:rsid w:val="003D4341"/>
    <w:rsid w:val="003D43FB"/>
    <w:rsid w:val="003D75F4"/>
    <w:rsid w:val="003E1568"/>
    <w:rsid w:val="003F1BBE"/>
    <w:rsid w:val="003F1C51"/>
    <w:rsid w:val="003F644F"/>
    <w:rsid w:val="003F7C23"/>
    <w:rsid w:val="00400AEA"/>
    <w:rsid w:val="00406587"/>
    <w:rsid w:val="004111DD"/>
    <w:rsid w:val="0041578A"/>
    <w:rsid w:val="00415C9B"/>
    <w:rsid w:val="00420C77"/>
    <w:rsid w:val="00421B34"/>
    <w:rsid w:val="00427B32"/>
    <w:rsid w:val="004309ED"/>
    <w:rsid w:val="0044104F"/>
    <w:rsid w:val="00441104"/>
    <w:rsid w:val="004431F4"/>
    <w:rsid w:val="0044722E"/>
    <w:rsid w:val="004479DC"/>
    <w:rsid w:val="00447FF6"/>
    <w:rsid w:val="00450302"/>
    <w:rsid w:val="004508AF"/>
    <w:rsid w:val="00452C38"/>
    <w:rsid w:val="00461554"/>
    <w:rsid w:val="00461604"/>
    <w:rsid w:val="0046267B"/>
    <w:rsid w:val="00462782"/>
    <w:rsid w:val="00470349"/>
    <w:rsid w:val="00473C8D"/>
    <w:rsid w:val="00475C4A"/>
    <w:rsid w:val="00476049"/>
    <w:rsid w:val="0048047C"/>
    <w:rsid w:val="00481228"/>
    <w:rsid w:val="00481893"/>
    <w:rsid w:val="00482DCF"/>
    <w:rsid w:val="00484AAB"/>
    <w:rsid w:val="004954C2"/>
    <w:rsid w:val="004A44C4"/>
    <w:rsid w:val="004A5623"/>
    <w:rsid w:val="004B183E"/>
    <w:rsid w:val="004B47F5"/>
    <w:rsid w:val="004B751B"/>
    <w:rsid w:val="004C0FBD"/>
    <w:rsid w:val="004C41AE"/>
    <w:rsid w:val="004D52B4"/>
    <w:rsid w:val="004D5821"/>
    <w:rsid w:val="004E0894"/>
    <w:rsid w:val="004E0E99"/>
    <w:rsid w:val="004E284F"/>
    <w:rsid w:val="004E3884"/>
    <w:rsid w:val="004E65B8"/>
    <w:rsid w:val="004E7B77"/>
    <w:rsid w:val="004F0233"/>
    <w:rsid w:val="004F48B1"/>
    <w:rsid w:val="00500F40"/>
    <w:rsid w:val="005048D0"/>
    <w:rsid w:val="00513FC4"/>
    <w:rsid w:val="0052399C"/>
    <w:rsid w:val="005241A5"/>
    <w:rsid w:val="00524730"/>
    <w:rsid w:val="00524E6D"/>
    <w:rsid w:val="00534501"/>
    <w:rsid w:val="005378E7"/>
    <w:rsid w:val="005419ED"/>
    <w:rsid w:val="00546C8D"/>
    <w:rsid w:val="00555446"/>
    <w:rsid w:val="0056076E"/>
    <w:rsid w:val="00560857"/>
    <w:rsid w:val="00560D1A"/>
    <w:rsid w:val="00563CDF"/>
    <w:rsid w:val="00563E92"/>
    <w:rsid w:val="00564231"/>
    <w:rsid w:val="00564DB7"/>
    <w:rsid w:val="005658B5"/>
    <w:rsid w:val="00574B98"/>
    <w:rsid w:val="0057665E"/>
    <w:rsid w:val="00577AC1"/>
    <w:rsid w:val="00580922"/>
    <w:rsid w:val="0058154D"/>
    <w:rsid w:val="00583299"/>
    <w:rsid w:val="00590067"/>
    <w:rsid w:val="005925B1"/>
    <w:rsid w:val="00592E68"/>
    <w:rsid w:val="005965BA"/>
    <w:rsid w:val="005A0E9D"/>
    <w:rsid w:val="005A33C5"/>
    <w:rsid w:val="005A4DB6"/>
    <w:rsid w:val="005A5639"/>
    <w:rsid w:val="005A6805"/>
    <w:rsid w:val="005B0FAD"/>
    <w:rsid w:val="005B116E"/>
    <w:rsid w:val="005B375D"/>
    <w:rsid w:val="005B52ED"/>
    <w:rsid w:val="005B7C1A"/>
    <w:rsid w:val="005C15A9"/>
    <w:rsid w:val="005C6B66"/>
    <w:rsid w:val="005D261D"/>
    <w:rsid w:val="005D56FA"/>
    <w:rsid w:val="005D797B"/>
    <w:rsid w:val="005D7D61"/>
    <w:rsid w:val="005E0AEC"/>
    <w:rsid w:val="005F021F"/>
    <w:rsid w:val="005F02EF"/>
    <w:rsid w:val="005F2977"/>
    <w:rsid w:val="005F2A97"/>
    <w:rsid w:val="005F56D3"/>
    <w:rsid w:val="005F64E6"/>
    <w:rsid w:val="005F744F"/>
    <w:rsid w:val="006005B7"/>
    <w:rsid w:val="0060066C"/>
    <w:rsid w:val="006018C8"/>
    <w:rsid w:val="00601A93"/>
    <w:rsid w:val="006120EF"/>
    <w:rsid w:val="00614BA8"/>
    <w:rsid w:val="00617A9F"/>
    <w:rsid w:val="00620971"/>
    <w:rsid w:val="00622577"/>
    <w:rsid w:val="00627066"/>
    <w:rsid w:val="0062771D"/>
    <w:rsid w:val="00631F56"/>
    <w:rsid w:val="00632FA7"/>
    <w:rsid w:val="00635BBA"/>
    <w:rsid w:val="00640A0C"/>
    <w:rsid w:val="00642814"/>
    <w:rsid w:val="006450B1"/>
    <w:rsid w:val="006460BA"/>
    <w:rsid w:val="0064692D"/>
    <w:rsid w:val="006517BA"/>
    <w:rsid w:val="00651970"/>
    <w:rsid w:val="00651E6D"/>
    <w:rsid w:val="0065452D"/>
    <w:rsid w:val="00654CEB"/>
    <w:rsid w:val="00662969"/>
    <w:rsid w:val="00664CCC"/>
    <w:rsid w:val="006734E5"/>
    <w:rsid w:val="00675D9E"/>
    <w:rsid w:val="00676330"/>
    <w:rsid w:val="006774F8"/>
    <w:rsid w:val="0067796E"/>
    <w:rsid w:val="00680D0C"/>
    <w:rsid w:val="006812F0"/>
    <w:rsid w:val="00683A2E"/>
    <w:rsid w:val="0068470F"/>
    <w:rsid w:val="0068542A"/>
    <w:rsid w:val="006B256C"/>
    <w:rsid w:val="006C2E17"/>
    <w:rsid w:val="006C7029"/>
    <w:rsid w:val="006D04D2"/>
    <w:rsid w:val="006D4E54"/>
    <w:rsid w:val="006D651F"/>
    <w:rsid w:val="006E09BD"/>
    <w:rsid w:val="006E15F0"/>
    <w:rsid w:val="006E2378"/>
    <w:rsid w:val="006E2514"/>
    <w:rsid w:val="006E3B3A"/>
    <w:rsid w:val="006E6F90"/>
    <w:rsid w:val="006F4440"/>
    <w:rsid w:val="006F47C2"/>
    <w:rsid w:val="006F51E9"/>
    <w:rsid w:val="00700F40"/>
    <w:rsid w:val="00704382"/>
    <w:rsid w:val="00711407"/>
    <w:rsid w:val="00713D40"/>
    <w:rsid w:val="0071411C"/>
    <w:rsid w:val="00716626"/>
    <w:rsid w:val="00716B0B"/>
    <w:rsid w:val="00720C16"/>
    <w:rsid w:val="00723235"/>
    <w:rsid w:val="00726697"/>
    <w:rsid w:val="00726D13"/>
    <w:rsid w:val="007360AF"/>
    <w:rsid w:val="00737916"/>
    <w:rsid w:val="00743B14"/>
    <w:rsid w:val="00747A9B"/>
    <w:rsid w:val="00750133"/>
    <w:rsid w:val="00752B8F"/>
    <w:rsid w:val="0075385D"/>
    <w:rsid w:val="00753F13"/>
    <w:rsid w:val="007554A4"/>
    <w:rsid w:val="0075576F"/>
    <w:rsid w:val="00757248"/>
    <w:rsid w:val="00762484"/>
    <w:rsid w:val="0076639A"/>
    <w:rsid w:val="007748FA"/>
    <w:rsid w:val="00777929"/>
    <w:rsid w:val="00781BA2"/>
    <w:rsid w:val="007838C4"/>
    <w:rsid w:val="0078491C"/>
    <w:rsid w:val="0078781C"/>
    <w:rsid w:val="00787E01"/>
    <w:rsid w:val="00790140"/>
    <w:rsid w:val="00790FF8"/>
    <w:rsid w:val="00791FFD"/>
    <w:rsid w:val="0079348B"/>
    <w:rsid w:val="00795311"/>
    <w:rsid w:val="00795527"/>
    <w:rsid w:val="00797DA1"/>
    <w:rsid w:val="007A000C"/>
    <w:rsid w:val="007A17A6"/>
    <w:rsid w:val="007A1C32"/>
    <w:rsid w:val="007A30BC"/>
    <w:rsid w:val="007A34DC"/>
    <w:rsid w:val="007A4A4F"/>
    <w:rsid w:val="007A516D"/>
    <w:rsid w:val="007A5777"/>
    <w:rsid w:val="007B56C3"/>
    <w:rsid w:val="007C3954"/>
    <w:rsid w:val="007C6B15"/>
    <w:rsid w:val="007D2EE5"/>
    <w:rsid w:val="007D39EA"/>
    <w:rsid w:val="007D72AA"/>
    <w:rsid w:val="007E28C9"/>
    <w:rsid w:val="007E3D8F"/>
    <w:rsid w:val="007E4EE2"/>
    <w:rsid w:val="007F22E7"/>
    <w:rsid w:val="007F4913"/>
    <w:rsid w:val="007F4A48"/>
    <w:rsid w:val="007F6463"/>
    <w:rsid w:val="007F6793"/>
    <w:rsid w:val="0080198F"/>
    <w:rsid w:val="00814BE6"/>
    <w:rsid w:val="0081555F"/>
    <w:rsid w:val="00816A53"/>
    <w:rsid w:val="0082731E"/>
    <w:rsid w:val="0083013B"/>
    <w:rsid w:val="00833DE0"/>
    <w:rsid w:val="008471F5"/>
    <w:rsid w:val="0085059F"/>
    <w:rsid w:val="008537A0"/>
    <w:rsid w:val="00853F0F"/>
    <w:rsid w:val="00857743"/>
    <w:rsid w:val="008603BA"/>
    <w:rsid w:val="00861FED"/>
    <w:rsid w:val="00863518"/>
    <w:rsid w:val="00866187"/>
    <w:rsid w:val="00866B45"/>
    <w:rsid w:val="00872B51"/>
    <w:rsid w:val="00873D0F"/>
    <w:rsid w:val="00877780"/>
    <w:rsid w:val="00881F46"/>
    <w:rsid w:val="0088243F"/>
    <w:rsid w:val="0088423A"/>
    <w:rsid w:val="008878D0"/>
    <w:rsid w:val="00892B01"/>
    <w:rsid w:val="00893FDA"/>
    <w:rsid w:val="0089419C"/>
    <w:rsid w:val="008A15EA"/>
    <w:rsid w:val="008A3620"/>
    <w:rsid w:val="008A74C2"/>
    <w:rsid w:val="008B0B51"/>
    <w:rsid w:val="008B1F7D"/>
    <w:rsid w:val="008C2BDF"/>
    <w:rsid w:val="008C530A"/>
    <w:rsid w:val="008C6289"/>
    <w:rsid w:val="008D087C"/>
    <w:rsid w:val="008D3E8C"/>
    <w:rsid w:val="008D6864"/>
    <w:rsid w:val="008E57DB"/>
    <w:rsid w:val="008E62CF"/>
    <w:rsid w:val="008E6339"/>
    <w:rsid w:val="008E75D0"/>
    <w:rsid w:val="008F55ED"/>
    <w:rsid w:val="009056F9"/>
    <w:rsid w:val="00906693"/>
    <w:rsid w:val="00907163"/>
    <w:rsid w:val="00907F11"/>
    <w:rsid w:val="009127E5"/>
    <w:rsid w:val="00912D1F"/>
    <w:rsid w:val="0091335E"/>
    <w:rsid w:val="009138AE"/>
    <w:rsid w:val="009178A7"/>
    <w:rsid w:val="00920250"/>
    <w:rsid w:val="00921794"/>
    <w:rsid w:val="0092638D"/>
    <w:rsid w:val="0093036E"/>
    <w:rsid w:val="0093213D"/>
    <w:rsid w:val="0093276E"/>
    <w:rsid w:val="0093731D"/>
    <w:rsid w:val="00945DB7"/>
    <w:rsid w:val="00950A2B"/>
    <w:rsid w:val="009517CF"/>
    <w:rsid w:val="0095295B"/>
    <w:rsid w:val="00954E6E"/>
    <w:rsid w:val="00955D33"/>
    <w:rsid w:val="00963731"/>
    <w:rsid w:val="009646A9"/>
    <w:rsid w:val="00964BB9"/>
    <w:rsid w:val="009650FB"/>
    <w:rsid w:val="009663B3"/>
    <w:rsid w:val="009678E8"/>
    <w:rsid w:val="009700AF"/>
    <w:rsid w:val="0097318E"/>
    <w:rsid w:val="009761C3"/>
    <w:rsid w:val="00977EE6"/>
    <w:rsid w:val="00990C06"/>
    <w:rsid w:val="00992D4D"/>
    <w:rsid w:val="00994E4F"/>
    <w:rsid w:val="009A51D7"/>
    <w:rsid w:val="009A56A1"/>
    <w:rsid w:val="009A5C0D"/>
    <w:rsid w:val="009B0C9D"/>
    <w:rsid w:val="009B389E"/>
    <w:rsid w:val="009C2140"/>
    <w:rsid w:val="009C2502"/>
    <w:rsid w:val="009D1607"/>
    <w:rsid w:val="009D433F"/>
    <w:rsid w:val="009E1DE5"/>
    <w:rsid w:val="009E4C1E"/>
    <w:rsid w:val="009F05B8"/>
    <w:rsid w:val="009F074A"/>
    <w:rsid w:val="009F1101"/>
    <w:rsid w:val="009F6B48"/>
    <w:rsid w:val="00A0142B"/>
    <w:rsid w:val="00A02F7A"/>
    <w:rsid w:val="00A06EDD"/>
    <w:rsid w:val="00A104F0"/>
    <w:rsid w:val="00A24CB9"/>
    <w:rsid w:val="00A34263"/>
    <w:rsid w:val="00A348B0"/>
    <w:rsid w:val="00A37595"/>
    <w:rsid w:val="00A41D0A"/>
    <w:rsid w:val="00A43B7A"/>
    <w:rsid w:val="00A52187"/>
    <w:rsid w:val="00A53FCA"/>
    <w:rsid w:val="00A55206"/>
    <w:rsid w:val="00A566C8"/>
    <w:rsid w:val="00A6048B"/>
    <w:rsid w:val="00A60E42"/>
    <w:rsid w:val="00A61B0A"/>
    <w:rsid w:val="00A624C8"/>
    <w:rsid w:val="00A65073"/>
    <w:rsid w:val="00A71526"/>
    <w:rsid w:val="00A72215"/>
    <w:rsid w:val="00A722A6"/>
    <w:rsid w:val="00A76243"/>
    <w:rsid w:val="00A766A3"/>
    <w:rsid w:val="00A766B6"/>
    <w:rsid w:val="00A80DBE"/>
    <w:rsid w:val="00A816C3"/>
    <w:rsid w:val="00A84F90"/>
    <w:rsid w:val="00A8614A"/>
    <w:rsid w:val="00A86DF3"/>
    <w:rsid w:val="00A914F6"/>
    <w:rsid w:val="00A936D3"/>
    <w:rsid w:val="00A9396C"/>
    <w:rsid w:val="00A96E94"/>
    <w:rsid w:val="00AA2396"/>
    <w:rsid w:val="00AA3810"/>
    <w:rsid w:val="00AA43AD"/>
    <w:rsid w:val="00AB7C0C"/>
    <w:rsid w:val="00AC0A94"/>
    <w:rsid w:val="00AC3AAD"/>
    <w:rsid w:val="00AC3B7A"/>
    <w:rsid w:val="00AC55B6"/>
    <w:rsid w:val="00AC7A25"/>
    <w:rsid w:val="00AD427D"/>
    <w:rsid w:val="00AD59A6"/>
    <w:rsid w:val="00AE2B98"/>
    <w:rsid w:val="00AE3432"/>
    <w:rsid w:val="00AF5E53"/>
    <w:rsid w:val="00B05A67"/>
    <w:rsid w:val="00B06234"/>
    <w:rsid w:val="00B06B3D"/>
    <w:rsid w:val="00B132C9"/>
    <w:rsid w:val="00B140F4"/>
    <w:rsid w:val="00B141E7"/>
    <w:rsid w:val="00B15B08"/>
    <w:rsid w:val="00B17EC4"/>
    <w:rsid w:val="00B32CA0"/>
    <w:rsid w:val="00B3582E"/>
    <w:rsid w:val="00B37C81"/>
    <w:rsid w:val="00B50D3A"/>
    <w:rsid w:val="00B51363"/>
    <w:rsid w:val="00B5266A"/>
    <w:rsid w:val="00B54069"/>
    <w:rsid w:val="00B55FA8"/>
    <w:rsid w:val="00B571F9"/>
    <w:rsid w:val="00B57FAC"/>
    <w:rsid w:val="00B645DB"/>
    <w:rsid w:val="00B72A17"/>
    <w:rsid w:val="00B7406C"/>
    <w:rsid w:val="00B7447B"/>
    <w:rsid w:val="00B82A83"/>
    <w:rsid w:val="00B87E45"/>
    <w:rsid w:val="00B90C4A"/>
    <w:rsid w:val="00B92A0B"/>
    <w:rsid w:val="00BA09A7"/>
    <w:rsid w:val="00BA339D"/>
    <w:rsid w:val="00BA3517"/>
    <w:rsid w:val="00BA584D"/>
    <w:rsid w:val="00BB499B"/>
    <w:rsid w:val="00BC62A4"/>
    <w:rsid w:val="00BC6F6C"/>
    <w:rsid w:val="00BD0078"/>
    <w:rsid w:val="00BD2DD0"/>
    <w:rsid w:val="00BE1D07"/>
    <w:rsid w:val="00BF31E6"/>
    <w:rsid w:val="00BF63E1"/>
    <w:rsid w:val="00C03234"/>
    <w:rsid w:val="00C113B5"/>
    <w:rsid w:val="00C11F06"/>
    <w:rsid w:val="00C128ED"/>
    <w:rsid w:val="00C1525C"/>
    <w:rsid w:val="00C16265"/>
    <w:rsid w:val="00C2083C"/>
    <w:rsid w:val="00C22D25"/>
    <w:rsid w:val="00C25EDA"/>
    <w:rsid w:val="00C32C2F"/>
    <w:rsid w:val="00C3449C"/>
    <w:rsid w:val="00C36700"/>
    <w:rsid w:val="00C416E1"/>
    <w:rsid w:val="00C426C4"/>
    <w:rsid w:val="00C43DD1"/>
    <w:rsid w:val="00C478C6"/>
    <w:rsid w:val="00C518BE"/>
    <w:rsid w:val="00C53089"/>
    <w:rsid w:val="00C603EE"/>
    <w:rsid w:val="00C63C94"/>
    <w:rsid w:val="00C64B56"/>
    <w:rsid w:val="00C65F58"/>
    <w:rsid w:val="00C7732E"/>
    <w:rsid w:val="00C80B82"/>
    <w:rsid w:val="00C848FB"/>
    <w:rsid w:val="00C861FA"/>
    <w:rsid w:val="00C866DF"/>
    <w:rsid w:val="00C8769A"/>
    <w:rsid w:val="00C97204"/>
    <w:rsid w:val="00CA0582"/>
    <w:rsid w:val="00CA0A5B"/>
    <w:rsid w:val="00CA26E4"/>
    <w:rsid w:val="00CA38DB"/>
    <w:rsid w:val="00CA69B0"/>
    <w:rsid w:val="00CB4727"/>
    <w:rsid w:val="00CC6308"/>
    <w:rsid w:val="00CD2604"/>
    <w:rsid w:val="00CD48D7"/>
    <w:rsid w:val="00CE1519"/>
    <w:rsid w:val="00CE20E8"/>
    <w:rsid w:val="00CE3804"/>
    <w:rsid w:val="00CF02EE"/>
    <w:rsid w:val="00CF13B1"/>
    <w:rsid w:val="00CF6AF2"/>
    <w:rsid w:val="00D031A6"/>
    <w:rsid w:val="00D14F7B"/>
    <w:rsid w:val="00D20AAA"/>
    <w:rsid w:val="00D22F22"/>
    <w:rsid w:val="00D24DEA"/>
    <w:rsid w:val="00D331E6"/>
    <w:rsid w:val="00D337BF"/>
    <w:rsid w:val="00D35688"/>
    <w:rsid w:val="00D402AE"/>
    <w:rsid w:val="00D40322"/>
    <w:rsid w:val="00D4370E"/>
    <w:rsid w:val="00D5134B"/>
    <w:rsid w:val="00D5247B"/>
    <w:rsid w:val="00D63B7E"/>
    <w:rsid w:val="00D7024F"/>
    <w:rsid w:val="00D72070"/>
    <w:rsid w:val="00D72638"/>
    <w:rsid w:val="00D73D26"/>
    <w:rsid w:val="00D75334"/>
    <w:rsid w:val="00D808B9"/>
    <w:rsid w:val="00D849F1"/>
    <w:rsid w:val="00D84E54"/>
    <w:rsid w:val="00D85477"/>
    <w:rsid w:val="00D864A9"/>
    <w:rsid w:val="00D909C0"/>
    <w:rsid w:val="00D976C0"/>
    <w:rsid w:val="00DA0490"/>
    <w:rsid w:val="00DA0AC4"/>
    <w:rsid w:val="00DA2150"/>
    <w:rsid w:val="00DB3E9E"/>
    <w:rsid w:val="00DC41D5"/>
    <w:rsid w:val="00DC6247"/>
    <w:rsid w:val="00DD1F4B"/>
    <w:rsid w:val="00DD504C"/>
    <w:rsid w:val="00DD5ADE"/>
    <w:rsid w:val="00DE3976"/>
    <w:rsid w:val="00DE407D"/>
    <w:rsid w:val="00DE435A"/>
    <w:rsid w:val="00DE7E11"/>
    <w:rsid w:val="00DF4679"/>
    <w:rsid w:val="00DF7F42"/>
    <w:rsid w:val="00E01521"/>
    <w:rsid w:val="00E05B8E"/>
    <w:rsid w:val="00E1064B"/>
    <w:rsid w:val="00E21D01"/>
    <w:rsid w:val="00E26125"/>
    <w:rsid w:val="00E35158"/>
    <w:rsid w:val="00E44D2C"/>
    <w:rsid w:val="00E452EB"/>
    <w:rsid w:val="00E52544"/>
    <w:rsid w:val="00E54DC4"/>
    <w:rsid w:val="00E55D31"/>
    <w:rsid w:val="00E57259"/>
    <w:rsid w:val="00E62ED0"/>
    <w:rsid w:val="00E67285"/>
    <w:rsid w:val="00E707D9"/>
    <w:rsid w:val="00E70D52"/>
    <w:rsid w:val="00E71FA5"/>
    <w:rsid w:val="00E73435"/>
    <w:rsid w:val="00E73C35"/>
    <w:rsid w:val="00E749B4"/>
    <w:rsid w:val="00E774C1"/>
    <w:rsid w:val="00E82250"/>
    <w:rsid w:val="00E8600C"/>
    <w:rsid w:val="00E860C5"/>
    <w:rsid w:val="00E869FA"/>
    <w:rsid w:val="00E9574F"/>
    <w:rsid w:val="00EA607A"/>
    <w:rsid w:val="00EA681D"/>
    <w:rsid w:val="00EA6B82"/>
    <w:rsid w:val="00EB2451"/>
    <w:rsid w:val="00EB6A34"/>
    <w:rsid w:val="00EB6BD7"/>
    <w:rsid w:val="00EB7A13"/>
    <w:rsid w:val="00EC5438"/>
    <w:rsid w:val="00EC5B69"/>
    <w:rsid w:val="00ED1D8D"/>
    <w:rsid w:val="00ED4DF2"/>
    <w:rsid w:val="00EE2F9F"/>
    <w:rsid w:val="00EE55D4"/>
    <w:rsid w:val="00EF4080"/>
    <w:rsid w:val="00EF585A"/>
    <w:rsid w:val="00F006EE"/>
    <w:rsid w:val="00F14354"/>
    <w:rsid w:val="00F14669"/>
    <w:rsid w:val="00F15A90"/>
    <w:rsid w:val="00F177CC"/>
    <w:rsid w:val="00F20085"/>
    <w:rsid w:val="00F20B4D"/>
    <w:rsid w:val="00F2269A"/>
    <w:rsid w:val="00F23AC7"/>
    <w:rsid w:val="00F24577"/>
    <w:rsid w:val="00F36A0D"/>
    <w:rsid w:val="00F41E39"/>
    <w:rsid w:val="00F43F2B"/>
    <w:rsid w:val="00F44A5D"/>
    <w:rsid w:val="00F50130"/>
    <w:rsid w:val="00F53047"/>
    <w:rsid w:val="00F535B7"/>
    <w:rsid w:val="00F55F49"/>
    <w:rsid w:val="00F56DA8"/>
    <w:rsid w:val="00F6741E"/>
    <w:rsid w:val="00F7514A"/>
    <w:rsid w:val="00F77E58"/>
    <w:rsid w:val="00F77E7A"/>
    <w:rsid w:val="00F81444"/>
    <w:rsid w:val="00F8343D"/>
    <w:rsid w:val="00F864DB"/>
    <w:rsid w:val="00F9045E"/>
    <w:rsid w:val="00F91011"/>
    <w:rsid w:val="00F91A9F"/>
    <w:rsid w:val="00F95F61"/>
    <w:rsid w:val="00F97BCF"/>
    <w:rsid w:val="00FA17B7"/>
    <w:rsid w:val="00FA6BA2"/>
    <w:rsid w:val="00FB1129"/>
    <w:rsid w:val="00FB7E37"/>
    <w:rsid w:val="00FC2A60"/>
    <w:rsid w:val="00FD0E91"/>
    <w:rsid w:val="00FE048B"/>
    <w:rsid w:val="00FE0AE8"/>
    <w:rsid w:val="00FE6B7D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4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90C4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B90C4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B90C4A"/>
    <w:pPr>
      <w:keepNext/>
      <w:suppressAutoHyphens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uiPriority w:val="99"/>
    <w:qFormat/>
    <w:rsid w:val="00B90C4A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0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0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30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30BC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90C4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A30B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90C4A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A30B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B90C4A"/>
    <w:rPr>
      <w:rFonts w:cs="Times New Roman"/>
      <w:sz w:val="28"/>
    </w:rPr>
  </w:style>
  <w:style w:type="paragraph" w:customStyle="1" w:styleId="a8">
    <w:name w:val="абзац"/>
    <w:basedOn w:val="a"/>
    <w:uiPriority w:val="99"/>
    <w:rsid w:val="00B90C4A"/>
    <w:pPr>
      <w:ind w:left="851"/>
    </w:pPr>
    <w:rPr>
      <w:sz w:val="26"/>
    </w:rPr>
  </w:style>
  <w:style w:type="paragraph" w:customStyle="1" w:styleId="a9">
    <w:name w:val="Текст табл.с отступом"/>
    <w:basedOn w:val="aa"/>
    <w:uiPriority w:val="99"/>
    <w:rsid w:val="00B90C4A"/>
    <w:pPr>
      <w:spacing w:before="120"/>
      <w:ind w:firstLine="709"/>
    </w:pPr>
  </w:style>
  <w:style w:type="paragraph" w:customStyle="1" w:styleId="ab">
    <w:name w:val="краткое содержание"/>
    <w:basedOn w:val="a"/>
    <w:next w:val="a"/>
    <w:uiPriority w:val="99"/>
    <w:rsid w:val="00B90C4A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1">
    <w:name w:val="НК1"/>
    <w:basedOn w:val="a5"/>
    <w:uiPriority w:val="99"/>
    <w:rsid w:val="00B90C4A"/>
    <w:pPr>
      <w:spacing w:before="120"/>
    </w:pPr>
    <w:rPr>
      <w:sz w:val="16"/>
    </w:rPr>
  </w:style>
  <w:style w:type="paragraph" w:styleId="ac">
    <w:name w:val="Signature"/>
    <w:basedOn w:val="a"/>
    <w:link w:val="ad"/>
    <w:uiPriority w:val="99"/>
    <w:rsid w:val="00B90C4A"/>
    <w:pPr>
      <w:ind w:left="4252"/>
    </w:pPr>
    <w:rPr>
      <w:sz w:val="26"/>
    </w:rPr>
  </w:style>
  <w:style w:type="character" w:customStyle="1" w:styleId="ad">
    <w:name w:val="Подпись Знак"/>
    <w:basedOn w:val="a0"/>
    <w:link w:val="ac"/>
    <w:uiPriority w:val="99"/>
    <w:semiHidden/>
    <w:locked/>
    <w:rsid w:val="007A30BC"/>
    <w:rPr>
      <w:rFonts w:cs="Times New Roman"/>
      <w:sz w:val="20"/>
      <w:szCs w:val="20"/>
    </w:rPr>
  </w:style>
  <w:style w:type="paragraph" w:customStyle="1" w:styleId="ae">
    <w:name w:val="строка с номером бланка"/>
    <w:basedOn w:val="a"/>
    <w:uiPriority w:val="99"/>
    <w:rsid w:val="00B90C4A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f">
    <w:name w:val="footnote text"/>
    <w:basedOn w:val="a"/>
    <w:link w:val="af0"/>
    <w:uiPriority w:val="99"/>
    <w:semiHidden/>
    <w:rsid w:val="00B90C4A"/>
  </w:style>
  <w:style w:type="character" w:customStyle="1" w:styleId="af0">
    <w:name w:val="Текст сноски Знак"/>
    <w:basedOn w:val="a0"/>
    <w:link w:val="af"/>
    <w:uiPriority w:val="99"/>
    <w:semiHidden/>
    <w:locked/>
    <w:rsid w:val="007A30BC"/>
    <w:rPr>
      <w:rFonts w:cs="Times New Roman"/>
      <w:sz w:val="20"/>
      <w:szCs w:val="20"/>
    </w:rPr>
  </w:style>
  <w:style w:type="paragraph" w:customStyle="1" w:styleId="12">
    <w:name w:val="ВК1"/>
    <w:basedOn w:val="a3"/>
    <w:uiPriority w:val="99"/>
    <w:rsid w:val="00B90C4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f1">
    <w:name w:val="Plain Text"/>
    <w:basedOn w:val="a"/>
    <w:link w:val="af2"/>
    <w:uiPriority w:val="99"/>
    <w:rsid w:val="00B90C4A"/>
    <w:pPr>
      <w:spacing w:after="120"/>
      <w:ind w:firstLine="851"/>
      <w:jc w:val="both"/>
    </w:pPr>
    <w:rPr>
      <w:sz w:val="26"/>
    </w:rPr>
  </w:style>
  <w:style w:type="character" w:customStyle="1" w:styleId="af2">
    <w:name w:val="Текст Знак"/>
    <w:basedOn w:val="a0"/>
    <w:link w:val="af1"/>
    <w:uiPriority w:val="99"/>
    <w:semiHidden/>
    <w:locked/>
    <w:rsid w:val="007A30BC"/>
    <w:rPr>
      <w:rFonts w:ascii="Courier New" w:hAnsi="Courier New" w:cs="Courier New"/>
      <w:sz w:val="20"/>
      <w:szCs w:val="20"/>
    </w:rPr>
  </w:style>
  <w:style w:type="paragraph" w:styleId="af3">
    <w:name w:val="caption"/>
    <w:basedOn w:val="a"/>
    <w:next w:val="a"/>
    <w:uiPriority w:val="99"/>
    <w:qFormat/>
    <w:rsid w:val="00B90C4A"/>
    <w:pPr>
      <w:spacing w:before="120" w:after="120"/>
    </w:pPr>
    <w:rPr>
      <w:b/>
    </w:rPr>
  </w:style>
  <w:style w:type="paragraph" w:customStyle="1" w:styleId="af4">
    <w:name w:val="По центру"/>
    <w:basedOn w:val="a"/>
    <w:uiPriority w:val="99"/>
    <w:rsid w:val="00B90C4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1">
    <w:name w:val="Подпись2"/>
    <w:basedOn w:val="a"/>
    <w:uiPriority w:val="99"/>
    <w:rsid w:val="00B90C4A"/>
    <w:pPr>
      <w:suppressAutoHyphens/>
      <w:spacing w:before="480" w:after="480"/>
    </w:pPr>
    <w:rPr>
      <w:sz w:val="28"/>
    </w:rPr>
  </w:style>
  <w:style w:type="paragraph" w:customStyle="1" w:styleId="13">
    <w:name w:val="Подпись1"/>
    <w:basedOn w:val="21"/>
    <w:uiPriority w:val="99"/>
    <w:rsid w:val="00B90C4A"/>
    <w:pPr>
      <w:jc w:val="right"/>
    </w:pPr>
  </w:style>
  <w:style w:type="paragraph" w:customStyle="1" w:styleId="1c">
    <w:name w:val="Абзац1 c отступом"/>
    <w:basedOn w:val="a8"/>
    <w:uiPriority w:val="99"/>
    <w:rsid w:val="00B90C4A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5">
    <w:name w:val="разослать"/>
    <w:basedOn w:val="af1"/>
    <w:uiPriority w:val="99"/>
    <w:rsid w:val="00B90C4A"/>
    <w:pPr>
      <w:spacing w:after="160"/>
      <w:ind w:left="1418" w:hanging="1418"/>
    </w:pPr>
    <w:rPr>
      <w:sz w:val="28"/>
    </w:rPr>
  </w:style>
  <w:style w:type="paragraph" w:customStyle="1" w:styleId="af6">
    <w:name w:val="Утверждено"/>
    <w:basedOn w:val="1c"/>
    <w:uiPriority w:val="99"/>
    <w:rsid w:val="00B90C4A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7">
    <w:name w:val="Приложение"/>
    <w:basedOn w:val="1c"/>
    <w:uiPriority w:val="99"/>
    <w:rsid w:val="00B90C4A"/>
    <w:pPr>
      <w:ind w:firstLine="4678"/>
    </w:pPr>
  </w:style>
  <w:style w:type="paragraph" w:customStyle="1" w:styleId="af8">
    <w:name w:val="Крат.сод. полож."/>
    <w:aliases w:val="и т.д."/>
    <w:basedOn w:val="af4"/>
    <w:uiPriority w:val="99"/>
    <w:rsid w:val="00B90C4A"/>
    <w:pPr>
      <w:spacing w:before="0" w:after="0"/>
    </w:pPr>
    <w:rPr>
      <w:sz w:val="32"/>
    </w:rPr>
  </w:style>
  <w:style w:type="paragraph" w:customStyle="1" w:styleId="14">
    <w:name w:val="Стиль1"/>
    <w:basedOn w:val="af4"/>
    <w:uiPriority w:val="99"/>
    <w:rsid w:val="00B90C4A"/>
    <w:pPr>
      <w:spacing w:before="0" w:after="0"/>
    </w:pPr>
    <w:rPr>
      <w:sz w:val="32"/>
    </w:rPr>
  </w:style>
  <w:style w:type="paragraph" w:customStyle="1" w:styleId="af9">
    <w:name w:val="Наименование документа"/>
    <w:basedOn w:val="af4"/>
    <w:uiPriority w:val="99"/>
    <w:rsid w:val="00B90C4A"/>
    <w:pPr>
      <w:spacing w:before="720" w:after="120"/>
    </w:pPr>
    <w:rPr>
      <w:spacing w:val="140"/>
      <w:sz w:val="32"/>
    </w:rPr>
  </w:style>
  <w:style w:type="paragraph" w:customStyle="1" w:styleId="afa">
    <w:name w:val="Наименование раздела"/>
    <w:basedOn w:val="af4"/>
    <w:uiPriority w:val="99"/>
    <w:rsid w:val="00B90C4A"/>
    <w:pPr>
      <w:keepLines w:val="0"/>
      <w:suppressAutoHyphens/>
      <w:spacing w:before="360"/>
      <w:ind w:left="709" w:right="709"/>
    </w:pPr>
  </w:style>
  <w:style w:type="paragraph" w:customStyle="1" w:styleId="22">
    <w:name w:val="Стиль2"/>
    <w:basedOn w:val="21"/>
    <w:uiPriority w:val="99"/>
    <w:rsid w:val="00B90C4A"/>
    <w:pPr>
      <w:jc w:val="both"/>
    </w:pPr>
  </w:style>
  <w:style w:type="paragraph" w:customStyle="1" w:styleId="aa">
    <w:name w:val="Текст табличный"/>
    <w:basedOn w:val="21"/>
    <w:uiPriority w:val="99"/>
    <w:rsid w:val="00B90C4A"/>
    <w:pPr>
      <w:spacing w:before="0" w:after="0"/>
    </w:pPr>
  </w:style>
  <w:style w:type="paragraph" w:customStyle="1" w:styleId="afb">
    <w:name w:val="Визы"/>
    <w:basedOn w:val="aa"/>
    <w:uiPriority w:val="99"/>
    <w:rsid w:val="00B90C4A"/>
  </w:style>
  <w:style w:type="character" w:styleId="afc">
    <w:name w:val="footnote reference"/>
    <w:basedOn w:val="a0"/>
    <w:uiPriority w:val="99"/>
    <w:semiHidden/>
    <w:rsid w:val="00B90C4A"/>
    <w:rPr>
      <w:rFonts w:cs="Times New Roman"/>
      <w:vertAlign w:val="superscript"/>
    </w:rPr>
  </w:style>
  <w:style w:type="paragraph" w:customStyle="1" w:styleId="23">
    <w:name w:val="Текст2"/>
    <w:basedOn w:val="af1"/>
    <w:uiPriority w:val="99"/>
    <w:rsid w:val="00B90C4A"/>
    <w:pPr>
      <w:tabs>
        <w:tab w:val="left" w:pos="709"/>
      </w:tabs>
      <w:spacing w:after="160"/>
      <w:ind w:firstLine="709"/>
    </w:pPr>
  </w:style>
  <w:style w:type="paragraph" w:customStyle="1" w:styleId="15">
    <w:name w:val="абзац1 для образца"/>
    <w:basedOn w:val="1c"/>
    <w:uiPriority w:val="99"/>
    <w:rsid w:val="00B90C4A"/>
    <w:pPr>
      <w:ind w:left="1559" w:right="1134"/>
    </w:pPr>
  </w:style>
  <w:style w:type="paragraph" w:customStyle="1" w:styleId="31">
    <w:name w:val="Стиль3"/>
    <w:basedOn w:val="1c"/>
    <w:uiPriority w:val="99"/>
    <w:rsid w:val="00B90C4A"/>
    <w:pPr>
      <w:ind w:left="1701"/>
    </w:pPr>
  </w:style>
  <w:style w:type="paragraph" w:customStyle="1" w:styleId="afd">
    <w:name w:val="Заголовок утв.док."/>
    <w:aliases w:val="прилож."/>
    <w:basedOn w:val="af8"/>
    <w:uiPriority w:val="99"/>
    <w:rsid w:val="00B90C4A"/>
    <w:pPr>
      <w:spacing w:before="960" w:after="120"/>
    </w:pPr>
    <w:rPr>
      <w:noProof/>
      <w:sz w:val="20"/>
    </w:rPr>
  </w:style>
  <w:style w:type="paragraph" w:customStyle="1" w:styleId="afe">
    <w:name w:val="Последняя строка абзаца"/>
    <w:basedOn w:val="1c"/>
    <w:uiPriority w:val="99"/>
    <w:rsid w:val="00B90C4A"/>
    <w:pPr>
      <w:jc w:val="left"/>
    </w:pPr>
  </w:style>
  <w:style w:type="paragraph" w:customStyle="1" w:styleId="aff">
    <w:name w:val="Первая строка заголовка"/>
    <w:basedOn w:val="afd"/>
    <w:uiPriority w:val="99"/>
    <w:rsid w:val="00B90C4A"/>
    <w:rPr>
      <w:sz w:val="32"/>
    </w:rPr>
  </w:style>
  <w:style w:type="paragraph" w:customStyle="1" w:styleId="aff0">
    <w:name w:val="остальные строки заголовка"/>
    <w:basedOn w:val="a"/>
    <w:uiPriority w:val="99"/>
    <w:rsid w:val="00B90C4A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6">
    <w:name w:val="НК1 на обороте"/>
    <w:basedOn w:val="11"/>
    <w:uiPriority w:val="99"/>
    <w:rsid w:val="00B90C4A"/>
  </w:style>
  <w:style w:type="paragraph" w:customStyle="1" w:styleId="aff1">
    <w:name w:val="Черта в конце текста"/>
    <w:basedOn w:val="ac"/>
    <w:uiPriority w:val="99"/>
    <w:rsid w:val="00B90C4A"/>
    <w:pPr>
      <w:spacing w:before="480"/>
      <w:ind w:left="4253"/>
    </w:pPr>
  </w:style>
  <w:style w:type="paragraph" w:customStyle="1" w:styleId="24">
    <w:name w:val="ВК2 для бл.нем.культ.центра"/>
    <w:basedOn w:val="a3"/>
    <w:uiPriority w:val="99"/>
    <w:rsid w:val="00B90C4A"/>
  </w:style>
  <w:style w:type="paragraph" w:customStyle="1" w:styleId="41">
    <w:name w:val="Стиль4"/>
    <w:basedOn w:val="aff2"/>
    <w:uiPriority w:val="99"/>
    <w:rsid w:val="00B90C4A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7">
    <w:name w:val="Абзац1 без отступа"/>
    <w:basedOn w:val="1c"/>
    <w:uiPriority w:val="99"/>
    <w:rsid w:val="00B90C4A"/>
    <w:pPr>
      <w:ind w:firstLine="0"/>
    </w:pPr>
  </w:style>
  <w:style w:type="paragraph" w:customStyle="1" w:styleId="18">
    <w:name w:val="Абзац1 с отступом"/>
    <w:basedOn w:val="a"/>
    <w:uiPriority w:val="99"/>
    <w:rsid w:val="00B90C4A"/>
    <w:pPr>
      <w:spacing w:after="60" w:line="360" w:lineRule="auto"/>
      <w:ind w:firstLine="709"/>
      <w:jc w:val="both"/>
    </w:pPr>
    <w:rPr>
      <w:sz w:val="28"/>
    </w:rPr>
  </w:style>
  <w:style w:type="paragraph" w:customStyle="1" w:styleId="aff3">
    <w:name w:val="Обращение в письме"/>
    <w:basedOn w:val="afa"/>
    <w:uiPriority w:val="99"/>
    <w:rsid w:val="00B90C4A"/>
  </w:style>
  <w:style w:type="paragraph" w:customStyle="1" w:styleId="32">
    <w:name w:val="3 интервала"/>
    <w:basedOn w:val="af4"/>
    <w:uiPriority w:val="99"/>
    <w:rsid w:val="00B90C4A"/>
    <w:pPr>
      <w:spacing w:before="0" w:after="480"/>
      <w:jc w:val="left"/>
    </w:pPr>
  </w:style>
  <w:style w:type="paragraph" w:styleId="aff2">
    <w:name w:val="Body Text"/>
    <w:basedOn w:val="a"/>
    <w:link w:val="aff4"/>
    <w:uiPriority w:val="99"/>
    <w:rsid w:val="00B90C4A"/>
    <w:pPr>
      <w:spacing w:after="120"/>
    </w:pPr>
  </w:style>
  <w:style w:type="character" w:customStyle="1" w:styleId="aff4">
    <w:name w:val="Основной текст Знак"/>
    <w:basedOn w:val="a0"/>
    <w:link w:val="aff2"/>
    <w:uiPriority w:val="99"/>
    <w:semiHidden/>
    <w:locked/>
    <w:rsid w:val="007A30BC"/>
    <w:rPr>
      <w:rFonts w:cs="Times New Roman"/>
      <w:sz w:val="20"/>
      <w:szCs w:val="20"/>
    </w:rPr>
  </w:style>
  <w:style w:type="paragraph" w:customStyle="1" w:styleId="aff5">
    <w:name w:val="Бланк_адрес"/>
    <w:aliases w:val="тел."/>
    <w:basedOn w:val="a"/>
    <w:uiPriority w:val="99"/>
    <w:rsid w:val="00B90C4A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6">
    <w:name w:val="адресат"/>
    <w:basedOn w:val="a"/>
    <w:uiPriority w:val="99"/>
    <w:rsid w:val="00B90C4A"/>
    <w:pPr>
      <w:ind w:left="5387"/>
    </w:pPr>
    <w:rPr>
      <w:b/>
      <w:sz w:val="28"/>
    </w:rPr>
  </w:style>
  <w:style w:type="paragraph" w:customStyle="1" w:styleId="aff7">
    <w:name w:val="Бланк_адрес.тел."/>
    <w:basedOn w:val="a"/>
    <w:uiPriority w:val="99"/>
    <w:rsid w:val="00B90C4A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5">
    <w:name w:val="Текст табл.2"/>
    <w:basedOn w:val="aa"/>
    <w:uiPriority w:val="99"/>
    <w:rsid w:val="00B90C4A"/>
    <w:pPr>
      <w:jc w:val="right"/>
    </w:pPr>
  </w:style>
  <w:style w:type="character" w:styleId="aff8">
    <w:name w:val="Hyperlink"/>
    <w:basedOn w:val="a0"/>
    <w:uiPriority w:val="99"/>
    <w:rsid w:val="00B90C4A"/>
    <w:rPr>
      <w:rFonts w:cs="Times New Roman"/>
      <w:color w:val="0000FF"/>
      <w:u w:val="single"/>
    </w:rPr>
  </w:style>
  <w:style w:type="character" w:styleId="aff9">
    <w:name w:val="FollowedHyperlink"/>
    <w:basedOn w:val="a0"/>
    <w:uiPriority w:val="99"/>
    <w:rsid w:val="00B90C4A"/>
    <w:rPr>
      <w:rFonts w:cs="Times New Roman"/>
      <w:color w:val="800080"/>
      <w:u w:val="single"/>
    </w:rPr>
  </w:style>
  <w:style w:type="paragraph" w:styleId="affa">
    <w:name w:val="Balloon Text"/>
    <w:basedOn w:val="a"/>
    <w:link w:val="affb"/>
    <w:uiPriority w:val="99"/>
    <w:semiHidden/>
    <w:rsid w:val="005D56FA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locked/>
    <w:rsid w:val="007A30BC"/>
    <w:rPr>
      <w:rFonts w:cs="Times New Roman"/>
      <w:sz w:val="2"/>
    </w:rPr>
  </w:style>
  <w:style w:type="paragraph" w:styleId="affc">
    <w:name w:val="No Spacing"/>
    <w:uiPriority w:val="99"/>
    <w:qFormat/>
    <w:rsid w:val="00B05A67"/>
    <w:pPr>
      <w:jc w:val="both"/>
    </w:pPr>
    <w:rPr>
      <w:sz w:val="28"/>
      <w:szCs w:val="28"/>
      <w:lang w:eastAsia="en-US"/>
    </w:rPr>
  </w:style>
  <w:style w:type="paragraph" w:styleId="affd">
    <w:name w:val="List Paragraph"/>
    <w:basedOn w:val="a"/>
    <w:uiPriority w:val="99"/>
    <w:qFormat/>
    <w:rsid w:val="00AC3B7A"/>
    <w:pPr>
      <w:ind w:left="720"/>
      <w:contextualSpacing/>
    </w:pPr>
    <w:rPr>
      <w:sz w:val="24"/>
      <w:szCs w:val="24"/>
    </w:rPr>
  </w:style>
  <w:style w:type="table" w:styleId="affe">
    <w:name w:val="Table Grid"/>
    <w:basedOn w:val="a1"/>
    <w:uiPriority w:val="99"/>
    <w:locked/>
    <w:rsid w:val="005F64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Body Text Indent"/>
    <w:basedOn w:val="a"/>
    <w:link w:val="afff0"/>
    <w:uiPriority w:val="99"/>
    <w:rsid w:val="0008396C"/>
    <w:pPr>
      <w:spacing w:after="120"/>
      <w:ind w:left="283"/>
    </w:pPr>
  </w:style>
  <w:style w:type="character" w:customStyle="1" w:styleId="afff0">
    <w:name w:val="Основной текст с отступом Знак"/>
    <w:basedOn w:val="a0"/>
    <w:link w:val="afff"/>
    <w:uiPriority w:val="99"/>
    <w:semiHidden/>
    <w:locked/>
    <w:rsid w:val="004C41A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NEWF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NEWFAIL</Template>
  <TotalTime>2987</TotalTime>
  <Pages>1</Pages>
  <Words>97</Words>
  <Characters>694</Characters>
  <Application>Microsoft Office Word</Application>
  <DocSecurity>0</DocSecurity>
  <Lines>5</Lines>
  <Paragraphs>1</Paragraphs>
  <ScaleCrop>false</ScaleCrop>
  <Company>Elcom Ltd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subject/>
  <dc:creator>Шиляева А.В., 38-11-26</dc:creator>
  <cp:keywords/>
  <dc:description>Шаблон для создания новых документов. Разработан Шиляевой А.В., тел. 38-11-55</dc:description>
  <cp:lastModifiedBy>Пользователь Windows</cp:lastModifiedBy>
  <cp:revision>202</cp:revision>
  <cp:lastPrinted>2024-12-13T10:37:00Z</cp:lastPrinted>
  <dcterms:created xsi:type="dcterms:W3CDTF">2022-03-18T12:12:00Z</dcterms:created>
  <dcterms:modified xsi:type="dcterms:W3CDTF">2024-12-13T10:39:00Z</dcterms:modified>
</cp:coreProperties>
</file>